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B4" w:rsidRPr="002B7ED3" w:rsidRDefault="00521AB4" w:rsidP="00521AB4">
      <w:pPr>
        <w:jc w:val="center"/>
        <w:rPr>
          <w:color w:val="auto"/>
          <w:sz w:val="32"/>
          <w:szCs w:val="32"/>
          <w:u w:val="single"/>
        </w:rPr>
      </w:pPr>
      <w:r w:rsidRPr="002B7ED3">
        <w:rPr>
          <w:color w:val="auto"/>
          <w:sz w:val="32"/>
          <w:szCs w:val="32"/>
          <w:u w:val="single"/>
        </w:rPr>
        <w:t>CURRÍCULUM VITAE</w:t>
      </w:r>
    </w:p>
    <w:p w:rsidR="00521AB4" w:rsidRPr="002B7ED3" w:rsidRDefault="00521AB4" w:rsidP="00521AB4">
      <w:pPr>
        <w:jc w:val="center"/>
        <w:rPr>
          <w:color w:val="auto"/>
          <w:sz w:val="22"/>
          <w:szCs w:val="22"/>
        </w:rPr>
      </w:pPr>
      <w:r w:rsidRPr="002B7ED3">
        <w:rPr>
          <w:color w:val="auto"/>
          <w:sz w:val="22"/>
          <w:szCs w:val="22"/>
        </w:rPr>
        <w:t>Valeska Adriana Valderrama Araya</w:t>
      </w:r>
    </w:p>
    <w:p w:rsidR="00521AB4" w:rsidRPr="002B7ED3" w:rsidRDefault="00521AB4" w:rsidP="00521AB4">
      <w:pPr>
        <w:jc w:val="center"/>
        <w:rPr>
          <w:color w:val="auto"/>
          <w:sz w:val="22"/>
          <w:szCs w:val="22"/>
        </w:rPr>
      </w:pPr>
      <w:r w:rsidRPr="002B7ED3">
        <w:rPr>
          <w:color w:val="auto"/>
          <w:sz w:val="22"/>
          <w:szCs w:val="22"/>
        </w:rPr>
        <w:t xml:space="preserve">Ingeniera en Química Industrial </w:t>
      </w:r>
    </w:p>
    <w:p w:rsidR="00521AB4" w:rsidRPr="002B7ED3" w:rsidRDefault="00521AB4" w:rsidP="00521AB4">
      <w:pPr>
        <w:jc w:val="center"/>
        <w:rPr>
          <w:color w:val="auto"/>
          <w:sz w:val="22"/>
          <w:szCs w:val="22"/>
        </w:rPr>
      </w:pPr>
      <w:r w:rsidRPr="002B7ED3">
        <w:rPr>
          <w:color w:val="auto"/>
          <w:sz w:val="22"/>
          <w:szCs w:val="22"/>
        </w:rPr>
        <w:t xml:space="preserve">(+56)- 984207581 </w:t>
      </w:r>
      <w:r w:rsidRPr="002B7ED3">
        <w:rPr>
          <w:color w:val="auto"/>
          <w:sz w:val="22"/>
          <w:szCs w:val="22"/>
        </w:rPr>
        <w:softHyphen/>
      </w:r>
      <w:r w:rsidRPr="002B7ED3">
        <w:rPr>
          <w:color w:val="auto"/>
          <w:sz w:val="22"/>
          <w:szCs w:val="22"/>
        </w:rPr>
        <w:softHyphen/>
        <w:t xml:space="preserve">– 945884851 </w:t>
      </w:r>
    </w:p>
    <w:p w:rsidR="00521AB4" w:rsidRPr="002B7ED3" w:rsidRDefault="00521AB4" w:rsidP="00521AB4">
      <w:pPr>
        <w:spacing w:after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hyperlink r:id="rId9" w:history="1">
        <w:r w:rsidRPr="002B7ED3">
          <w:rPr>
            <w:rStyle w:val="Hipervnculo"/>
            <w:rFonts w:ascii="Arial" w:hAnsi="Arial" w:cs="Arial"/>
            <w:color w:val="auto"/>
            <w:sz w:val="22"/>
            <w:szCs w:val="22"/>
          </w:rPr>
          <w:t>vale0589@gmail.com</w:t>
        </w:r>
      </w:hyperlink>
    </w:p>
    <w:p w:rsidR="00E953FA" w:rsidRPr="002B7ED3" w:rsidRDefault="00E953FA" w:rsidP="00521AB4">
      <w:pPr>
        <w:pStyle w:val="Textodelcurrculumvtae"/>
        <w:rPr>
          <w:noProof/>
          <w:color w:val="auto"/>
          <w:lang w:val="es-ES_tradnl"/>
        </w:rPr>
      </w:pPr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475"/>
        <w:gridCol w:w="7877"/>
      </w:tblGrid>
      <w:tr w:rsidR="002B7ED3" w:rsidRPr="002B7ED3" w:rsidTr="00C07F05">
        <w:tc>
          <w:tcPr>
            <w:tcW w:w="1788" w:type="dxa"/>
          </w:tcPr>
          <w:p w:rsidR="00E953FA" w:rsidRPr="002B7ED3" w:rsidRDefault="00521AB4">
            <w:pPr>
              <w:pStyle w:val="Ttulo1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t>PERFIL LABORAL</w:t>
            </w:r>
          </w:p>
        </w:tc>
        <w:tc>
          <w:tcPr>
            <w:tcW w:w="475" w:type="dxa"/>
          </w:tcPr>
          <w:p w:rsidR="00E953FA" w:rsidRPr="002B7ED3" w:rsidRDefault="00E953FA">
            <w:pPr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p w:rsidR="00E953FA" w:rsidRDefault="006D18B2" w:rsidP="00836438">
            <w:pPr>
              <w:pStyle w:val="Textodelcurrculumvtae"/>
              <w:spacing w:line="360" w:lineRule="auto"/>
              <w:ind w:right="360"/>
              <w:jc w:val="both"/>
              <w:rPr>
                <w:noProof/>
                <w:color w:val="auto"/>
                <w:sz w:val="22"/>
                <w:szCs w:val="22"/>
                <w:lang w:val="es-ES_tradnl"/>
              </w:rPr>
            </w:pPr>
            <w:r>
              <w:rPr>
                <w:noProof/>
                <w:color w:val="auto"/>
                <w:sz w:val="22"/>
                <w:szCs w:val="22"/>
                <w:lang w:val="es-ES_tradnl"/>
              </w:rPr>
              <w:t xml:space="preserve">       </w:t>
            </w:r>
            <w:r w:rsidR="00C07F05" w:rsidRPr="002B7ED3">
              <w:rPr>
                <w:noProof/>
                <w:color w:val="auto"/>
                <w:sz w:val="22"/>
                <w:szCs w:val="22"/>
                <w:lang w:val="es-ES_tradnl"/>
              </w:rPr>
              <w:t>Ingeniera en Química Industrial, con experiencia en el área de investigación</w:t>
            </w:r>
            <w:r w:rsidR="00BE4DBE">
              <w:rPr>
                <w:noProof/>
                <w:color w:val="auto"/>
                <w:sz w:val="22"/>
                <w:szCs w:val="22"/>
                <w:lang w:val="es-ES_tradnl"/>
              </w:rPr>
              <w:t xml:space="preserve"> de tratamientos biológicos de residuos orgáni</w:t>
            </w:r>
            <w:r w:rsidR="00836438">
              <w:rPr>
                <w:noProof/>
                <w:color w:val="auto"/>
                <w:sz w:val="22"/>
                <w:szCs w:val="22"/>
                <w:lang w:val="es-ES_tradnl"/>
              </w:rPr>
              <w:t>c</w:t>
            </w:r>
            <w:r w:rsidR="00BE4DBE">
              <w:rPr>
                <w:noProof/>
                <w:color w:val="auto"/>
                <w:sz w:val="22"/>
                <w:szCs w:val="22"/>
                <w:lang w:val="es-ES_tradnl"/>
              </w:rPr>
              <w:t>os, residuos domiciliar</w:t>
            </w:r>
            <w:r>
              <w:rPr>
                <w:noProof/>
                <w:color w:val="auto"/>
                <w:sz w:val="22"/>
                <w:szCs w:val="22"/>
                <w:lang w:val="es-ES_tradnl"/>
              </w:rPr>
              <w:t>io, peligrosos e industrial</w:t>
            </w:r>
            <w:r w:rsidR="00836438">
              <w:rPr>
                <w:noProof/>
                <w:color w:val="auto"/>
                <w:sz w:val="22"/>
                <w:szCs w:val="22"/>
                <w:lang w:val="es-ES_tradnl"/>
              </w:rPr>
              <w:t>es, sistema de gestió</w:t>
            </w:r>
            <w:r>
              <w:rPr>
                <w:noProof/>
                <w:color w:val="auto"/>
                <w:sz w:val="22"/>
                <w:szCs w:val="22"/>
                <w:lang w:val="es-ES_tradnl"/>
              </w:rPr>
              <w:t>n ISO 9001 e ISO 14001, m</w:t>
            </w:r>
            <w:r w:rsidR="00BE4DBE">
              <w:rPr>
                <w:noProof/>
                <w:color w:val="auto"/>
                <w:sz w:val="22"/>
                <w:szCs w:val="22"/>
                <w:lang w:val="es-ES_tradnl"/>
              </w:rPr>
              <w:t>anejo de normativa ambiental, formulación y evaluación de proyectos . Conocimientos de procesos metalurgicos relacio</w:t>
            </w:r>
            <w:r>
              <w:rPr>
                <w:noProof/>
                <w:color w:val="auto"/>
                <w:sz w:val="22"/>
                <w:szCs w:val="22"/>
                <w:lang w:val="es-ES_tradnl"/>
              </w:rPr>
              <w:t xml:space="preserve">nados con la industria de cobre, </w:t>
            </w:r>
            <w:r w:rsidR="00295C91">
              <w:rPr>
                <w:noProof/>
                <w:color w:val="auto"/>
                <w:sz w:val="22"/>
                <w:szCs w:val="22"/>
                <w:lang w:val="es-ES_tradnl"/>
              </w:rPr>
              <w:t>conocimiento de técnicas analíticas e</w:t>
            </w:r>
            <w:bookmarkStart w:id="0" w:name="_GoBack"/>
            <w:bookmarkEnd w:id="0"/>
            <w:r w:rsidR="00295C91">
              <w:rPr>
                <w:noProof/>
                <w:color w:val="auto"/>
                <w:sz w:val="22"/>
                <w:szCs w:val="22"/>
                <w:lang w:val="es-ES_tradnl"/>
              </w:rPr>
              <w:t xml:space="preserve"> instrumentales, </w:t>
            </w:r>
            <w:r>
              <w:rPr>
                <w:noProof/>
                <w:color w:val="auto"/>
                <w:sz w:val="22"/>
                <w:szCs w:val="22"/>
                <w:lang w:val="es-ES_tradnl"/>
              </w:rPr>
              <w:t>control de procesos, entre otros.</w:t>
            </w:r>
          </w:p>
          <w:p w:rsidR="006D18B2" w:rsidRDefault="006D18B2" w:rsidP="00836438">
            <w:pPr>
              <w:pStyle w:val="Textodelcurrculumvtae"/>
              <w:spacing w:line="360" w:lineRule="auto"/>
              <w:ind w:right="360"/>
              <w:jc w:val="both"/>
              <w:rPr>
                <w:noProof/>
                <w:color w:val="auto"/>
                <w:sz w:val="22"/>
                <w:szCs w:val="22"/>
                <w:lang w:val="es-ES_tradnl"/>
              </w:rPr>
            </w:pPr>
            <w:r>
              <w:rPr>
                <w:noProof/>
                <w:color w:val="auto"/>
                <w:sz w:val="22"/>
                <w:szCs w:val="22"/>
                <w:lang w:val="es-ES_tradnl"/>
              </w:rPr>
              <w:t xml:space="preserve">       Profecional responsable, adaptable, comprometida con el trabajo desarrollado, facil intregración a equipos de trabajo y de rapido aprendisaje.</w:t>
            </w:r>
          </w:p>
          <w:p w:rsidR="006D18B2" w:rsidRPr="002B7ED3" w:rsidRDefault="006D18B2" w:rsidP="00521AB4">
            <w:pPr>
              <w:pStyle w:val="Textodelcurrculumvtae"/>
              <w:spacing w:line="264" w:lineRule="auto"/>
              <w:ind w:right="360"/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</w:tr>
      <w:tr w:rsidR="002B7ED3" w:rsidRPr="002B7ED3" w:rsidTr="00C07F05">
        <w:tc>
          <w:tcPr>
            <w:tcW w:w="1788" w:type="dxa"/>
          </w:tcPr>
          <w:p w:rsidR="00C07F05" w:rsidRPr="002B7ED3" w:rsidRDefault="00C07F05" w:rsidP="00836438">
            <w:pPr>
              <w:pStyle w:val="Ttulo1"/>
              <w:spacing w:line="360" w:lineRule="auto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t>Experiencia</w:t>
            </w:r>
          </w:p>
        </w:tc>
        <w:tc>
          <w:tcPr>
            <w:tcW w:w="475" w:type="dxa"/>
          </w:tcPr>
          <w:p w:rsidR="00C07F05" w:rsidRPr="002B7ED3" w:rsidRDefault="00C07F05" w:rsidP="00836438">
            <w:pPr>
              <w:spacing w:line="360" w:lineRule="auto"/>
              <w:jc w:val="both"/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es-ES_tradnl"/>
                <w14:ligatures w14:val="none"/>
              </w:rPr>
              <w:id w:val="1436861535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auto"/>
                    <w:sz w:val="22"/>
                    <w:szCs w:val="22"/>
                    <w:lang w:val="es-ES_tradnl"/>
                    <w14:ligatures w14:val="none"/>
                  </w:rPr>
                  <w:id w:val="221802691"/>
                  <w:placeholder>
                    <w:docPart w:val="5E190129F1C24B1FA7668E989CBD4F82"/>
                  </w:placeholder>
                  <w15:color w:val="C0C0C0"/>
                  <w15:repeatingSectionItem/>
                </w:sdtPr>
                <w:sdtContent>
                  <w:p w:rsidR="00BF2BD4" w:rsidRPr="002B7ED3" w:rsidRDefault="002B7ED3" w:rsidP="00836438">
                    <w:pPr>
                      <w:pStyle w:val="Ttulo2"/>
                      <w:spacing w:line="360" w:lineRule="auto"/>
                      <w:jc w:val="both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  <w14:ligatures w14:val="none"/>
                      </w:rPr>
                    </w:pPr>
                    <w:r w:rsidRPr="002B7ED3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  <w14:ligatures w14:val="none"/>
                      </w:rPr>
                      <w:t xml:space="preserve">ILUSTRE MUNICIPALIDAD DE LA SERENA, DEPARTAMENTO DE MEDIO AMBIENTE Y ASEO. </w:t>
                    </w:r>
                  </w:p>
                  <w:p w:rsidR="00C07F05" w:rsidRPr="002B7ED3" w:rsidRDefault="008275DA" w:rsidP="00836438">
                    <w:pPr>
                      <w:pStyle w:val="Ttulo2"/>
                      <w:spacing w:line="360" w:lineRule="auto"/>
                      <w:jc w:val="both"/>
                      <w:rPr>
                        <w:rFonts w:asciiTheme="minorHAnsi" w:hAnsiTheme="minorHAnsi"/>
                        <w:b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  <w:r w:rsidRPr="002B7ED3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  <w14:ligatures w14:val="none"/>
                      </w:rPr>
                      <w:t>Cargo:</w:t>
                    </w:r>
                    <w:r w:rsidR="00BF2BD4" w:rsidRPr="002B7ED3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  <w14:ligatures w14:val="none"/>
                      </w:rPr>
                      <w:t xml:space="preserve"> </w:t>
                    </w:r>
                    <w:r w:rsidRPr="002B7ED3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E</w:t>
                    </w:r>
                    <w:r w:rsidR="00BF2BD4" w:rsidRPr="002B7ED3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studiante en practica, encargada de la realización del proyecto de reutilización de residuos </w:t>
                    </w:r>
                    <w:r w:rsidR="00295C91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solidos </w:t>
                    </w:r>
                    <w:r w:rsidR="00BF2BD4" w:rsidRPr="002B7ED3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orgáni</w:t>
                    </w:r>
                    <w:r w:rsidR="00295C91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cos (RSO)  </w:t>
                    </w:r>
                    <w:r w:rsidR="00BF2BD4" w:rsidRPr="002B7ED3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mediante tratamientos biológicos:</w:t>
                    </w:r>
                    <w:r w:rsidR="00295C91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 </w:t>
                    </w:r>
                    <w:r w:rsidR="00BF2BD4" w:rsidRPr="002B7ED3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compostaje y biogestores. </w:t>
                    </w:r>
                  </w:p>
                  <w:p w:rsidR="00C07F05" w:rsidRPr="002B7ED3" w:rsidRDefault="008275DA" w:rsidP="00836438">
                    <w:pPr>
                      <w:pStyle w:val="Textodelcurrculumvtae"/>
                      <w:spacing w:line="360" w:lineRule="auto"/>
                      <w:jc w:val="both"/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  <w:r w:rsidRPr="002B7ED3"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Agosto 2016 hasta Diciembre 2016</w:t>
                    </w:r>
                  </w:p>
                  <w:p w:rsidR="00C07F05" w:rsidRPr="002B7ED3" w:rsidRDefault="00C07F05" w:rsidP="00836438">
                    <w:pPr>
                      <w:spacing w:line="360" w:lineRule="auto"/>
                      <w:jc w:val="both"/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auto"/>
                    <w:sz w:val="22"/>
                    <w:szCs w:val="22"/>
                    <w:lang w:val="es-ES_tradnl"/>
                    <w14:ligatures w14:val="none"/>
                  </w:rPr>
                  <w:id w:val="68699791"/>
                  <w:placeholder>
                    <w:docPart w:val="5E190129F1C24B1FA7668E989CBD4F82"/>
                  </w:placeholder>
                  <w15:color w:val="C0C0C0"/>
                  <w15:repeatingSectionItem/>
                </w:sdtPr>
                <w:sdtContent>
                  <w:p w:rsidR="00C07F05" w:rsidRPr="002B7ED3" w:rsidRDefault="00C07F05" w:rsidP="00836438">
                    <w:pPr>
                      <w:pStyle w:val="Ttulo2"/>
                      <w:spacing w:line="360" w:lineRule="auto"/>
                      <w:jc w:val="both"/>
                      <w:rPr>
                        <w:rFonts w:asciiTheme="minorHAnsi" w:hAnsiTheme="minorHAnsi"/>
                        <w:b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</w:p>
                  <w:p w:rsidR="00C07F05" w:rsidRPr="000E3652" w:rsidRDefault="00C07F05" w:rsidP="000E3652">
                    <w:pPr>
                      <w:pStyle w:val="Textodelcurrculumvtae"/>
                      <w:spacing w:line="360" w:lineRule="auto"/>
                      <w:jc w:val="both"/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</w:p>
                </w:sdtContent>
              </w:sdt>
            </w:sdtContent>
          </w:sdt>
        </w:tc>
      </w:tr>
      <w:tr w:rsidR="002B7ED3" w:rsidRPr="002B7ED3" w:rsidTr="00C07F05">
        <w:tc>
          <w:tcPr>
            <w:tcW w:w="1788" w:type="dxa"/>
          </w:tcPr>
          <w:p w:rsidR="00C07F05" w:rsidRPr="002B7ED3" w:rsidRDefault="00C07F05" w:rsidP="00836438">
            <w:pPr>
              <w:pStyle w:val="Ttulo1"/>
              <w:spacing w:line="360" w:lineRule="auto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t>Formación</w:t>
            </w:r>
          </w:p>
        </w:tc>
        <w:tc>
          <w:tcPr>
            <w:tcW w:w="475" w:type="dxa"/>
          </w:tcPr>
          <w:p w:rsidR="00C07F05" w:rsidRPr="002B7ED3" w:rsidRDefault="00C07F05" w:rsidP="00836438">
            <w:pPr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es-ES_tradnl"/>
                <w14:ligatures w14:val="none"/>
              </w:rPr>
              <w:id w:val="-691765356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auto"/>
                    <w:sz w:val="22"/>
                    <w:szCs w:val="22"/>
                    <w:lang w:val="es-ES_tradnl"/>
                    <w14:ligatures w14:val="none"/>
                  </w:rPr>
                  <w:id w:val="-1126388115"/>
                  <w:placeholder>
                    <w:docPart w:val="ED68916481AA4520B52EBF4C30866185"/>
                  </w:placeholder>
                  <w15:repeatingSectionItem/>
                </w:sdtPr>
                <w:sdtContent>
                  <w:p w:rsidR="00095B5A" w:rsidRPr="002B7ED3" w:rsidRDefault="00B17FEC" w:rsidP="00836438">
                    <w:pPr>
                      <w:pStyle w:val="Ttulo2"/>
                      <w:spacing w:line="360" w:lineRule="auto"/>
                      <w:jc w:val="both"/>
                      <w:rPr>
                        <w:rFonts w:asciiTheme="minorHAnsi" w:hAnsiTheme="minorHAnsi" w:cstheme="majorHAnsi"/>
                        <w:b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  <w:r w:rsidRPr="002B7ED3">
                      <w:rPr>
                        <w:rFonts w:asciiTheme="minorHAnsi" w:hAnsiTheme="minorHAnsi" w:cstheme="majorHAnsi"/>
                        <w:b w:val="0"/>
                        <w:noProof/>
                        <w:color w:val="auto"/>
                        <w:sz w:val="22"/>
                        <w:szCs w:val="22"/>
                        <w:u w:val="single"/>
                        <w:lang w:val="es-ES_tradnl"/>
                      </w:rPr>
                      <w:t>título profesional:</w:t>
                    </w:r>
                    <w:r w:rsidRPr="002B7ED3">
                      <w:rPr>
                        <w:rFonts w:asciiTheme="minorHAnsi" w:hAnsiTheme="minorHAnsi" w:cstheme="majorHAnsi"/>
                        <w:b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 </w:t>
                    </w:r>
                    <w:r w:rsidR="00BF2BD4" w:rsidRPr="002B7ED3">
                      <w:rPr>
                        <w:rFonts w:asciiTheme="minorHAnsi" w:hAnsiTheme="minorHAnsi" w:cstheme="maj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Ingeniero(a) en Química Industrial, Instituto Profesional Santo Tomás. (Junio 2017)</w:t>
                    </w:r>
                  </w:p>
                  <w:p w:rsidR="00095B5A" w:rsidRPr="002B7ED3" w:rsidRDefault="00095B5A" w:rsidP="00836438">
                    <w:pPr>
                      <w:spacing w:line="360" w:lineRule="auto"/>
                      <w:jc w:val="both"/>
                      <w:rPr>
                        <w:i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  <w:r w:rsidRPr="002B7ED3">
                      <w:rPr>
                        <w:noProof/>
                        <w:color w:val="auto"/>
                        <w:sz w:val="22"/>
                        <w:szCs w:val="22"/>
                        <w:u w:val="single"/>
                        <w:lang w:val="es-ES_tradnl"/>
                      </w:rPr>
                      <w:t>T</w:t>
                    </w:r>
                    <w:r w:rsidRPr="002B7ED3">
                      <w:rPr>
                        <w:noProof/>
                        <w:color w:val="auto"/>
                        <w:sz w:val="22"/>
                        <w:szCs w:val="22"/>
                        <w:u w:val="single"/>
                        <w:lang w:val="es-ES_tradnl"/>
                      </w:rPr>
                      <w:t>RABAJO DE T</w:t>
                    </w:r>
                    <w:r w:rsidRPr="002B7ED3">
                      <w:rPr>
                        <w:noProof/>
                        <w:color w:val="auto"/>
                        <w:sz w:val="22"/>
                        <w:szCs w:val="22"/>
                        <w:u w:val="single"/>
                        <w:lang w:val="es-ES_tradnl"/>
                      </w:rPr>
                      <w:t>ITULACIÓN</w:t>
                    </w:r>
                    <w:r w:rsidRPr="002B7ED3"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:</w:t>
                    </w:r>
                    <w:r w:rsidRPr="002B7ED3"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 </w:t>
                    </w:r>
                    <w:r w:rsidRPr="002B7ED3">
                      <w:rPr>
                        <w:i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Estudio preliminar de reutilización de residuos orgánicos para la comuna de La Serena mediante tratamientos biológicos: compostaje y biodigestores.</w:t>
                    </w:r>
                    <w:r w:rsidR="008275DA" w:rsidRPr="002B7ED3">
                      <w:rPr>
                        <w:i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 Dirigido por el profesor Leonardo Pons.</w:t>
                    </w:r>
                  </w:p>
                  <w:p w:rsidR="00C07F05" w:rsidRPr="002B7ED3" w:rsidRDefault="002B7ED3" w:rsidP="00836438">
                    <w:pPr>
                      <w:spacing w:line="360" w:lineRule="auto"/>
                      <w:jc w:val="both"/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  <w:r>
                      <w:rPr>
                        <w:noProof/>
                        <w:color w:val="auto"/>
                        <w:sz w:val="22"/>
                        <w:szCs w:val="22"/>
                        <w:u w:val="single"/>
                        <w:lang w:val="es-ES_tradnl"/>
                      </w:rPr>
                      <w:lastRenderedPageBreak/>
                      <w:t xml:space="preserve">OTROS </w:t>
                    </w:r>
                    <w:r w:rsidR="00095B5A" w:rsidRPr="002B7ED3">
                      <w:rPr>
                        <w:noProof/>
                        <w:color w:val="auto"/>
                        <w:sz w:val="22"/>
                        <w:szCs w:val="22"/>
                        <w:u w:val="single"/>
                        <w:lang w:val="es-ES_tradnl"/>
                      </w:rPr>
                      <w:t>ESTUDIOS:</w:t>
                    </w:r>
                    <w:r w:rsidR="00095B5A" w:rsidRPr="002B7ED3"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 xml:space="preserve"> Tercer año de Químico Laboratorista, Univers</w:t>
                    </w:r>
                    <w:r w:rsidR="008275DA" w:rsidRPr="002B7ED3"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idad de La serena. (</w:t>
                    </w:r>
                    <w:r w:rsidR="009D2D11" w:rsidRPr="002B7ED3"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2008-2012).</w:t>
                    </w:r>
                  </w:p>
                </w:sdtContent>
              </w:sdt>
            </w:sdtContent>
          </w:sdt>
        </w:tc>
      </w:tr>
      <w:tr w:rsidR="002B7ED3" w:rsidRPr="002B7ED3" w:rsidTr="00C07F05">
        <w:tc>
          <w:tcPr>
            <w:tcW w:w="1788" w:type="dxa"/>
          </w:tcPr>
          <w:p w:rsidR="00C07F05" w:rsidRPr="002B7ED3" w:rsidRDefault="00800EC3" w:rsidP="00836438">
            <w:pPr>
              <w:pStyle w:val="Ttulo1"/>
              <w:spacing w:line="360" w:lineRule="auto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lastRenderedPageBreak/>
              <w:t>dominio de sofware</w:t>
            </w:r>
          </w:p>
        </w:tc>
        <w:tc>
          <w:tcPr>
            <w:tcW w:w="475" w:type="dxa"/>
          </w:tcPr>
          <w:p w:rsidR="00C07F05" w:rsidRPr="002B7ED3" w:rsidRDefault="00C07F05" w:rsidP="00836438">
            <w:pPr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p w:rsidR="00C07F05" w:rsidRPr="002B7ED3" w:rsidRDefault="00800EC3" w:rsidP="00836438">
            <w:pPr>
              <w:spacing w:line="360" w:lineRule="auto"/>
              <w:rPr>
                <w:rFonts w:eastAsiaTheme="minorEastAsia"/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rFonts w:eastAsiaTheme="minorEastAsia"/>
                <w:noProof/>
                <w:color w:val="auto"/>
                <w:sz w:val="22"/>
                <w:szCs w:val="22"/>
                <w:lang w:val="es-ES_tradnl"/>
              </w:rPr>
              <w:t>Manejo avanzado de entorno Windows, Microsoft Office (Word, Excel, Power Point), Internet Explorer.</w:t>
            </w:r>
          </w:p>
        </w:tc>
      </w:tr>
      <w:tr w:rsidR="002B7ED3" w:rsidRPr="002B7ED3" w:rsidTr="00C07F05">
        <w:tc>
          <w:tcPr>
            <w:tcW w:w="1788" w:type="dxa"/>
          </w:tcPr>
          <w:p w:rsidR="00C07F05" w:rsidRPr="002B7ED3" w:rsidRDefault="00800EC3" w:rsidP="00836438">
            <w:pPr>
              <w:pStyle w:val="Ttulo1"/>
              <w:spacing w:line="360" w:lineRule="auto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t xml:space="preserve">idiomas </w:t>
            </w:r>
          </w:p>
        </w:tc>
        <w:tc>
          <w:tcPr>
            <w:tcW w:w="475" w:type="dxa"/>
          </w:tcPr>
          <w:p w:rsidR="00C07F05" w:rsidRPr="002B7ED3" w:rsidRDefault="00800EC3" w:rsidP="00836438">
            <w:pPr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noProof/>
                <w:color w:val="auto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877" w:type="dxa"/>
          </w:tcPr>
          <w:p w:rsidR="00C07F05" w:rsidRPr="002B7ED3" w:rsidRDefault="00800EC3" w:rsidP="00836438">
            <w:pPr>
              <w:pStyle w:val="Textodelcurrculumvtae"/>
              <w:spacing w:line="360" w:lineRule="auto"/>
              <w:ind w:right="1350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2B7ED3">
              <w:rPr>
                <w:noProof/>
                <w:color w:val="auto"/>
                <w:sz w:val="22"/>
                <w:szCs w:val="22"/>
                <w:lang w:val="es-ES_tradnl"/>
              </w:rPr>
              <w:t>Nivel intermedio de Ingles.</w:t>
            </w:r>
          </w:p>
        </w:tc>
      </w:tr>
      <w:tr w:rsidR="002B7ED3" w:rsidRPr="002B7ED3" w:rsidTr="00C07F05">
        <w:tc>
          <w:tcPr>
            <w:tcW w:w="1788" w:type="dxa"/>
          </w:tcPr>
          <w:p w:rsidR="00C07F05" w:rsidRPr="00836438" w:rsidRDefault="00800EC3" w:rsidP="00836438">
            <w:pPr>
              <w:pStyle w:val="Ttulo1"/>
              <w:spacing w:line="360" w:lineRule="auto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t>datos personales</w:t>
            </w:r>
          </w:p>
        </w:tc>
        <w:tc>
          <w:tcPr>
            <w:tcW w:w="475" w:type="dxa"/>
          </w:tcPr>
          <w:p w:rsidR="00C07F05" w:rsidRPr="00836438" w:rsidRDefault="00C07F05" w:rsidP="00836438">
            <w:pPr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p w:rsidR="00C07F05" w:rsidRPr="00836438" w:rsidRDefault="00800EC3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Fecha de nacimiento: 05 Abril de 1989</w:t>
            </w:r>
          </w:p>
          <w:p w:rsidR="00800EC3" w:rsidRPr="00836438" w:rsidRDefault="00800EC3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RUT: 17.114153-2</w:t>
            </w:r>
          </w:p>
          <w:p w:rsidR="00800EC3" w:rsidRPr="00836438" w:rsidRDefault="00800EC3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Esstodo Civil: Soltera</w:t>
            </w:r>
            <w:r w:rsidR="00DE0CC6" w:rsidRPr="00836438">
              <w:rPr>
                <w:noProof/>
                <w:color w:val="auto"/>
                <w:sz w:val="22"/>
                <w:szCs w:val="22"/>
                <w:lang w:val="es-ES_tradnl"/>
              </w:rPr>
              <w:t xml:space="preserve"> (sin hijos)</w:t>
            </w:r>
          </w:p>
          <w:p w:rsidR="00800EC3" w:rsidRPr="00836438" w:rsidRDefault="00800EC3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Nacionalidad: Chilena</w:t>
            </w:r>
          </w:p>
          <w:p w:rsidR="00800EC3" w:rsidRPr="00836438" w:rsidRDefault="00DE0CC6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AFP: Provida</w:t>
            </w:r>
          </w:p>
          <w:p w:rsidR="00DE0CC6" w:rsidRPr="00836438" w:rsidRDefault="00800EC3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Sis</w:t>
            </w:r>
            <w:r w:rsidR="00DE0CC6" w:rsidRPr="00836438">
              <w:rPr>
                <w:noProof/>
                <w:color w:val="auto"/>
                <w:sz w:val="22"/>
                <w:szCs w:val="22"/>
                <w:lang w:val="es-ES_tradnl"/>
              </w:rPr>
              <w:t>tema de salud: FONASA</w:t>
            </w:r>
          </w:p>
          <w:p w:rsidR="002B7ED3" w:rsidRPr="00836438" w:rsidRDefault="002B7ED3" w:rsidP="00836438">
            <w:pPr>
              <w:pStyle w:val="Textodelcurrculumvtae"/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noProof/>
                <w:color w:val="auto"/>
                <w:sz w:val="22"/>
                <w:szCs w:val="22"/>
                <w:lang w:val="es-ES_tradnl"/>
              </w:rPr>
              <w:t>Licencia: Clase B</w:t>
            </w:r>
          </w:p>
        </w:tc>
      </w:tr>
      <w:tr w:rsidR="002B7ED3" w:rsidRPr="002B7ED3" w:rsidTr="00C07F05">
        <w:tc>
          <w:tcPr>
            <w:tcW w:w="1788" w:type="dxa"/>
          </w:tcPr>
          <w:p w:rsidR="00C07F05" w:rsidRPr="00836438" w:rsidRDefault="002B7ED3" w:rsidP="00836438">
            <w:pPr>
              <w:pStyle w:val="Ttulo1"/>
              <w:spacing w:line="360" w:lineRule="auto"/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</w:pPr>
            <w:r w:rsidRPr="00836438">
              <w:rPr>
                <w:rFonts w:asciiTheme="minorHAnsi" w:hAnsiTheme="minorHAnsi"/>
                <w:noProof/>
                <w:color w:val="auto"/>
                <w:sz w:val="22"/>
                <w:szCs w:val="22"/>
                <w:lang w:val="es-ES_tradnl"/>
              </w:rPr>
              <w:t>DISPONIBILIDAD</w:t>
            </w:r>
          </w:p>
        </w:tc>
        <w:tc>
          <w:tcPr>
            <w:tcW w:w="475" w:type="dxa"/>
          </w:tcPr>
          <w:p w:rsidR="00C07F05" w:rsidRPr="00836438" w:rsidRDefault="00C07F05" w:rsidP="00836438">
            <w:pPr>
              <w:spacing w:line="360" w:lineRule="auto"/>
              <w:rPr>
                <w:noProof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es-ES_tradnl"/>
                <w14:ligatures w14:val="none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auto"/>
                    <w:sz w:val="22"/>
                    <w:szCs w:val="22"/>
                    <w:lang w:val="es-ES_tradnl"/>
                    <w14:ligatures w14:val="none"/>
                  </w:rPr>
                  <w:id w:val="-1368215953"/>
                  <w:placeholder>
                    <w:docPart w:val="659CA7AB0C1041C3BA6888725346B606"/>
                  </w:placeholder>
                  <w15:color w:val="C0C0C0"/>
                  <w15:repeatingSectionItem/>
                </w:sdtPr>
                <w:sdtContent>
                  <w:p w:rsidR="00C07F05" w:rsidRPr="00836438" w:rsidRDefault="002B7ED3" w:rsidP="00836438">
                    <w:pPr>
                      <w:pStyle w:val="Ttulo2"/>
                      <w:spacing w:line="360" w:lineRule="auto"/>
                      <w:rPr>
                        <w:rFonts w:asciiTheme="minorHAnsi" w:hAnsiTheme="minorHAnsi"/>
                        <w:b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  <w:r w:rsidRPr="00836438">
                      <w:rPr>
                        <w:rFonts w:asciiTheme="minorHAnsi" w:hAnsiTheme="minorHAnsi"/>
                        <w:b w:val="0"/>
                        <w:caps w:val="0"/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  <w:t>Inmediata</w:t>
                    </w:r>
                  </w:p>
                  <w:p w:rsidR="00C07F05" w:rsidRPr="00836438" w:rsidRDefault="00C07F05" w:rsidP="00836438">
                    <w:pPr>
                      <w:pStyle w:val="Textodelcurrculumvtae"/>
                      <w:spacing w:line="360" w:lineRule="auto"/>
                      <w:rPr>
                        <w:noProof/>
                        <w:color w:val="auto"/>
                        <w:sz w:val="22"/>
                        <w:szCs w:val="22"/>
                        <w:lang w:val="es-ES_tradnl"/>
                      </w:rPr>
                    </w:pPr>
                  </w:p>
                </w:sdtContent>
              </w:sdt>
            </w:sdtContent>
          </w:sdt>
        </w:tc>
      </w:tr>
    </w:tbl>
    <w:p w:rsidR="00E953FA" w:rsidRDefault="00E953FA" w:rsidP="00836438">
      <w:pPr>
        <w:spacing w:line="360" w:lineRule="auto"/>
        <w:rPr>
          <w:noProof/>
          <w:color w:val="auto"/>
          <w:lang w:val="es-ES_tradnl"/>
        </w:rPr>
      </w:pPr>
    </w:p>
    <w:p w:rsidR="00836438" w:rsidRDefault="00836438" w:rsidP="00836438">
      <w:pPr>
        <w:spacing w:line="360" w:lineRule="auto"/>
        <w:rPr>
          <w:noProof/>
          <w:color w:val="auto"/>
          <w:lang w:val="es-ES_tradnl"/>
        </w:rPr>
      </w:pPr>
    </w:p>
    <w:p w:rsidR="00836438" w:rsidRDefault="00836438" w:rsidP="00836438">
      <w:pPr>
        <w:spacing w:line="360" w:lineRule="auto"/>
        <w:rPr>
          <w:noProof/>
          <w:color w:val="auto"/>
          <w:lang w:val="es-ES_tradnl"/>
        </w:rPr>
      </w:pPr>
    </w:p>
    <w:p w:rsidR="00836438" w:rsidRDefault="00836438" w:rsidP="00836438">
      <w:pPr>
        <w:spacing w:line="360" w:lineRule="auto"/>
        <w:rPr>
          <w:noProof/>
          <w:color w:val="auto"/>
          <w:lang w:val="es-ES_tradnl"/>
        </w:rPr>
      </w:pPr>
    </w:p>
    <w:p w:rsidR="00836438" w:rsidRDefault="00836438" w:rsidP="00836438">
      <w:pPr>
        <w:spacing w:line="360" w:lineRule="auto"/>
        <w:rPr>
          <w:noProof/>
          <w:color w:val="auto"/>
          <w:lang w:val="es-ES_tradnl"/>
        </w:rPr>
      </w:pPr>
    </w:p>
    <w:p w:rsidR="00836438" w:rsidRPr="00836438" w:rsidRDefault="00836438" w:rsidP="00836438">
      <w:pPr>
        <w:spacing w:line="360" w:lineRule="auto"/>
        <w:jc w:val="center"/>
        <w:rPr>
          <w:noProof/>
          <w:color w:val="auto"/>
          <w:sz w:val="22"/>
          <w:szCs w:val="22"/>
          <w:lang w:val="es-ES_tradnl"/>
        </w:rPr>
      </w:pPr>
    </w:p>
    <w:p w:rsidR="00836438" w:rsidRPr="00836438" w:rsidRDefault="00836438" w:rsidP="00836438">
      <w:pPr>
        <w:spacing w:line="360" w:lineRule="auto"/>
        <w:jc w:val="center"/>
        <w:rPr>
          <w:noProof/>
          <w:color w:val="auto"/>
          <w:sz w:val="22"/>
          <w:szCs w:val="22"/>
          <w:lang w:val="es-ES_tradnl"/>
        </w:rPr>
      </w:pPr>
      <w:r w:rsidRPr="00836438">
        <w:rPr>
          <w:noProof/>
          <w:color w:val="auto"/>
          <w:sz w:val="22"/>
          <w:szCs w:val="22"/>
          <w:lang w:val="es-ES_tradnl"/>
        </w:rPr>
        <w:t>VALESKA ADRIANA VADERRAMA ARAYA</w:t>
      </w:r>
    </w:p>
    <w:sectPr w:rsidR="00836438" w:rsidRPr="00836438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EA1" w:rsidRDefault="00A11EA1">
      <w:pPr>
        <w:spacing w:before="0" w:after="0" w:line="240" w:lineRule="auto"/>
      </w:pPr>
      <w:r>
        <w:separator/>
      </w:r>
    </w:p>
  </w:endnote>
  <w:endnote w:type="continuationSeparator" w:id="0">
    <w:p w:rsidR="00A11EA1" w:rsidRDefault="00A11E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B6" w:rsidRPr="000F33A6" w:rsidRDefault="00E643B6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0E3652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EA1" w:rsidRDefault="00A11EA1">
      <w:pPr>
        <w:spacing w:before="0" w:after="0" w:line="240" w:lineRule="auto"/>
      </w:pPr>
      <w:r>
        <w:separator/>
      </w:r>
    </w:p>
  </w:footnote>
  <w:footnote w:type="continuationSeparator" w:id="0">
    <w:p w:rsidR="00A11EA1" w:rsidRDefault="00A11EA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13"/>
    <w:rsid w:val="00047D69"/>
    <w:rsid w:val="00095B5A"/>
    <w:rsid w:val="000E3652"/>
    <w:rsid w:val="000F33A6"/>
    <w:rsid w:val="001B6A86"/>
    <w:rsid w:val="002039EC"/>
    <w:rsid w:val="00295C91"/>
    <w:rsid w:val="002B7ED3"/>
    <w:rsid w:val="0035607F"/>
    <w:rsid w:val="004B617A"/>
    <w:rsid w:val="00521AB4"/>
    <w:rsid w:val="005C02C4"/>
    <w:rsid w:val="00670313"/>
    <w:rsid w:val="00671A6A"/>
    <w:rsid w:val="006D18B2"/>
    <w:rsid w:val="006E15DA"/>
    <w:rsid w:val="007F4112"/>
    <w:rsid w:val="00800EC3"/>
    <w:rsid w:val="008275DA"/>
    <w:rsid w:val="00836438"/>
    <w:rsid w:val="009C7C5D"/>
    <w:rsid w:val="009D2D11"/>
    <w:rsid w:val="00A11106"/>
    <w:rsid w:val="00A11EA1"/>
    <w:rsid w:val="00AA095A"/>
    <w:rsid w:val="00B17FEC"/>
    <w:rsid w:val="00BE4DBE"/>
    <w:rsid w:val="00BF2BD4"/>
    <w:rsid w:val="00C07F05"/>
    <w:rsid w:val="00CB5F70"/>
    <w:rsid w:val="00D22214"/>
    <w:rsid w:val="00DE0CC6"/>
    <w:rsid w:val="00DF57B9"/>
    <w:rsid w:val="00E36737"/>
    <w:rsid w:val="00E643B6"/>
    <w:rsid w:val="00E85F71"/>
    <w:rsid w:val="00E953FA"/>
    <w:rsid w:val="00F7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B3BF1A"/>
  <w15:docId w15:val="{6D7AAE99-99B3-40A0-A201-84BC1594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ipervnculo">
    <w:name w:val="Hyperlink"/>
    <w:basedOn w:val="Fuentedeprrafopredeter"/>
    <w:uiPriority w:val="99"/>
    <w:unhideWhenUsed/>
    <w:rsid w:val="00521AB4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ale0589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190129F1C24B1FA7668E989CBD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9E87-FEFC-4241-A426-04F7F51BCFF3}"/>
      </w:docPartPr>
      <w:docPartBody>
        <w:p w:rsidR="00000000" w:rsidRDefault="00870E93" w:rsidP="00870E93">
          <w:pPr>
            <w:pStyle w:val="5E190129F1C24B1FA7668E989CBD4F82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68916481AA4520B52EBF4C30866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98E4-BC31-4F8C-8A61-CB9C5D84F899}"/>
      </w:docPartPr>
      <w:docPartBody>
        <w:p w:rsidR="00000000" w:rsidRDefault="00870E93" w:rsidP="00870E93">
          <w:pPr>
            <w:pStyle w:val="ED68916481AA4520B52EBF4C30866185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9CA7AB0C1041C3BA6888725346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4944-F1CA-40A8-BB24-8DB68952A79A}"/>
      </w:docPartPr>
      <w:docPartBody>
        <w:p w:rsidR="00000000" w:rsidRDefault="00870E93" w:rsidP="00870E93">
          <w:pPr>
            <w:pStyle w:val="659CA7AB0C1041C3BA6888725346B606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93"/>
    <w:rsid w:val="008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169C36FBE6418CB83DFAF6E74EC404">
    <w:name w:val="BA169C36FBE6418CB83DFAF6E74EC404"/>
  </w:style>
  <w:style w:type="paragraph" w:customStyle="1" w:styleId="7F60995D069F4A87BC2DFBCF0C7C90B6">
    <w:name w:val="7F60995D069F4A87BC2DFBCF0C7C90B6"/>
  </w:style>
  <w:style w:type="paragraph" w:customStyle="1" w:styleId="5471E92612264BA4B0C1FBB970A062D3">
    <w:name w:val="5471E92612264BA4B0C1FBB970A062D3"/>
  </w:style>
  <w:style w:type="paragraph" w:customStyle="1" w:styleId="C50D43C1575C44BB827FB96C83F2F485">
    <w:name w:val="C50D43C1575C44BB827FB96C83F2F485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39B9E308EE6A47A78AF36EFFA22CD903">
    <w:name w:val="39B9E308EE6A47A78AF36EFFA22CD903"/>
  </w:style>
  <w:style w:type="paragraph" w:customStyle="1" w:styleId="A91DAFB1AC534C148B586CCE96BF869F">
    <w:name w:val="A91DAFB1AC534C148B586CCE96BF869F"/>
  </w:style>
  <w:style w:type="paragraph" w:customStyle="1" w:styleId="20DBBCDF2B5148FFA6B81E83DE2FCD08">
    <w:name w:val="20DBBCDF2B5148FFA6B81E83DE2FCD08"/>
  </w:style>
  <w:style w:type="paragraph" w:customStyle="1" w:styleId="Textodelcurrculumvtae">
    <w:name w:val="Texto del currículum vítae"/>
    <w:basedOn w:val="Normal"/>
    <w:qFormat/>
    <w:rsid w:val="00870E93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2FBEC064871A489C8B693B7BD0485E2F">
    <w:name w:val="2FBEC064871A489C8B693B7BD0485E2F"/>
  </w:style>
  <w:style w:type="character" w:styleId="Textodelmarcadordeposicin">
    <w:name w:val="Placeholder Text"/>
    <w:basedOn w:val="Fuentedeprrafopredeter"/>
    <w:uiPriority w:val="99"/>
    <w:semiHidden/>
    <w:rsid w:val="00870E93"/>
    <w:rPr>
      <w:color w:val="808080"/>
    </w:rPr>
  </w:style>
  <w:style w:type="paragraph" w:customStyle="1" w:styleId="D3EB619EF773438DB85A17289B153169">
    <w:name w:val="D3EB619EF773438DB85A17289B153169"/>
  </w:style>
  <w:style w:type="paragraph" w:customStyle="1" w:styleId="9D69EAAC8D864C8DB2DD7EFF3242E74B">
    <w:name w:val="9D69EAAC8D864C8DB2DD7EFF3242E74B"/>
  </w:style>
  <w:style w:type="paragraph" w:customStyle="1" w:styleId="CC2D6897344B43E0955D797F3C0F7419">
    <w:name w:val="CC2D6897344B43E0955D797F3C0F7419"/>
  </w:style>
  <w:style w:type="paragraph" w:customStyle="1" w:styleId="0961DC043C9D454088181F14F070A6E0">
    <w:name w:val="0961DC043C9D454088181F14F070A6E0"/>
  </w:style>
  <w:style w:type="paragraph" w:customStyle="1" w:styleId="429D14AF0F854FAD8DCDFBEBC462DA6E">
    <w:name w:val="429D14AF0F854FAD8DCDFBEBC462DA6E"/>
  </w:style>
  <w:style w:type="paragraph" w:customStyle="1" w:styleId="EE86664569EE4F8999CB0A5135AD04C2">
    <w:name w:val="EE86664569EE4F8999CB0A5135AD04C2"/>
  </w:style>
  <w:style w:type="paragraph" w:customStyle="1" w:styleId="EA51D8C066FF4653885E567A54B675EB">
    <w:name w:val="EA51D8C066FF4653885E567A54B675EB"/>
  </w:style>
  <w:style w:type="paragraph" w:customStyle="1" w:styleId="4DC42EFF6740412BA672D27091B35A70">
    <w:name w:val="4DC42EFF6740412BA672D27091B35A70"/>
  </w:style>
  <w:style w:type="paragraph" w:customStyle="1" w:styleId="26D95DFDD28B46C5B70129372C4A2F33">
    <w:name w:val="26D95DFDD28B46C5B70129372C4A2F33"/>
  </w:style>
  <w:style w:type="paragraph" w:customStyle="1" w:styleId="83E0E57AAA2A411DA2B7B50F71DE2C78">
    <w:name w:val="83E0E57AAA2A411DA2B7B50F71DE2C78"/>
  </w:style>
  <w:style w:type="paragraph" w:customStyle="1" w:styleId="AE919227A2E64081A45C8A282F46EF37">
    <w:name w:val="AE919227A2E64081A45C8A282F46EF37"/>
  </w:style>
  <w:style w:type="paragraph" w:customStyle="1" w:styleId="417CDFC889444FDBB003097916BB0A2E">
    <w:name w:val="417CDFC889444FDBB003097916BB0A2E"/>
  </w:style>
  <w:style w:type="paragraph" w:customStyle="1" w:styleId="849236C39237416EA39CCBDECB75F3E5">
    <w:name w:val="849236C39237416EA39CCBDECB75F3E5"/>
  </w:style>
  <w:style w:type="paragraph" w:customStyle="1" w:styleId="C832DB0058004417A7E162E97F2F047B">
    <w:name w:val="C832DB0058004417A7E162E97F2F047B"/>
    <w:rsid w:val="00870E93"/>
  </w:style>
  <w:style w:type="paragraph" w:customStyle="1" w:styleId="1F62110521C4408CAFFAA5F0E9A3796B">
    <w:name w:val="1F62110521C4408CAFFAA5F0E9A3796B"/>
    <w:rsid w:val="00870E93"/>
  </w:style>
  <w:style w:type="paragraph" w:customStyle="1" w:styleId="A77A1B16C7724203BECAA0F59D8A5A62">
    <w:name w:val="A77A1B16C7724203BECAA0F59D8A5A62"/>
    <w:rsid w:val="00870E93"/>
  </w:style>
  <w:style w:type="paragraph" w:customStyle="1" w:styleId="7888CF6693CC4A20A4896C4C2BC0C02F">
    <w:name w:val="7888CF6693CC4A20A4896C4C2BC0C02F"/>
    <w:rsid w:val="00870E93"/>
  </w:style>
  <w:style w:type="paragraph" w:customStyle="1" w:styleId="BB7C4AED9B7F44BC993405495BD5D302">
    <w:name w:val="BB7C4AED9B7F44BC993405495BD5D302"/>
    <w:rsid w:val="00870E93"/>
  </w:style>
  <w:style w:type="paragraph" w:customStyle="1" w:styleId="281F543F63374C919DE64C23AA1648F2">
    <w:name w:val="281F543F63374C919DE64C23AA1648F2"/>
    <w:rsid w:val="00870E93"/>
  </w:style>
  <w:style w:type="paragraph" w:customStyle="1" w:styleId="15CD1C310DCA4E97844E426AE9F277E8">
    <w:name w:val="15CD1C310DCA4E97844E426AE9F277E8"/>
    <w:rsid w:val="00870E93"/>
  </w:style>
  <w:style w:type="paragraph" w:customStyle="1" w:styleId="082E1A9F374E4457B12EF103DF87B891">
    <w:name w:val="082E1A9F374E4457B12EF103DF87B891"/>
    <w:rsid w:val="00870E93"/>
  </w:style>
  <w:style w:type="paragraph" w:customStyle="1" w:styleId="FDCAE3E421AF4F8095D4997EC01ED83E">
    <w:name w:val="FDCAE3E421AF4F8095D4997EC01ED83E"/>
    <w:rsid w:val="00870E93"/>
  </w:style>
  <w:style w:type="paragraph" w:customStyle="1" w:styleId="2B6ED45610054419BF209E76EB404DC7">
    <w:name w:val="2B6ED45610054419BF209E76EB404DC7"/>
    <w:rsid w:val="00870E93"/>
  </w:style>
  <w:style w:type="paragraph" w:customStyle="1" w:styleId="C21D111EF8974CA09521413633D62BE9">
    <w:name w:val="C21D111EF8974CA09521413633D62BE9"/>
    <w:rsid w:val="00870E93"/>
  </w:style>
  <w:style w:type="paragraph" w:customStyle="1" w:styleId="F9BE089D092A4C17B101ACB1DED088A5">
    <w:name w:val="F9BE089D092A4C17B101ACB1DED088A5"/>
    <w:rsid w:val="00870E93"/>
  </w:style>
  <w:style w:type="paragraph" w:customStyle="1" w:styleId="EA2B764D52DD490797D0CA3DBEAE1041">
    <w:name w:val="EA2B764D52DD490797D0CA3DBEAE1041"/>
    <w:rsid w:val="00870E93"/>
  </w:style>
  <w:style w:type="paragraph" w:customStyle="1" w:styleId="CAC86CFB76864A7FACB3FE04B558F02A">
    <w:name w:val="CAC86CFB76864A7FACB3FE04B558F02A"/>
    <w:rsid w:val="00870E93"/>
  </w:style>
  <w:style w:type="paragraph" w:customStyle="1" w:styleId="6BEF7F17E51B4352A944739E29833B04">
    <w:name w:val="6BEF7F17E51B4352A944739E29833B04"/>
    <w:rsid w:val="00870E93"/>
  </w:style>
  <w:style w:type="paragraph" w:customStyle="1" w:styleId="5E190129F1C24B1FA7668E989CBD4F82">
    <w:name w:val="5E190129F1C24B1FA7668E989CBD4F82"/>
    <w:rsid w:val="00870E93"/>
  </w:style>
  <w:style w:type="paragraph" w:customStyle="1" w:styleId="69B7244BCB9E4D0CB6FD0FF825259076">
    <w:name w:val="69B7244BCB9E4D0CB6FD0FF825259076"/>
    <w:rsid w:val="00870E93"/>
  </w:style>
  <w:style w:type="paragraph" w:customStyle="1" w:styleId="AE9D12933AA049B9B415173AF87A2CC4">
    <w:name w:val="AE9D12933AA049B9B415173AF87A2CC4"/>
    <w:rsid w:val="00870E93"/>
  </w:style>
  <w:style w:type="paragraph" w:customStyle="1" w:styleId="6A772D983712457B90A49CE4A8587390">
    <w:name w:val="6A772D983712457B90A49CE4A8587390"/>
    <w:rsid w:val="00870E93"/>
  </w:style>
  <w:style w:type="paragraph" w:customStyle="1" w:styleId="807DC9103DF64AAC84999A1B02FE5754">
    <w:name w:val="807DC9103DF64AAC84999A1B02FE5754"/>
    <w:rsid w:val="00870E93"/>
  </w:style>
  <w:style w:type="paragraph" w:customStyle="1" w:styleId="885C6B5B2D344E748ADF823C8B50A4F6">
    <w:name w:val="885C6B5B2D344E748ADF823C8B50A4F6"/>
    <w:rsid w:val="00870E93"/>
  </w:style>
  <w:style w:type="paragraph" w:customStyle="1" w:styleId="D0C6C556AD2F45658CBFD1B4AF230FFA">
    <w:name w:val="D0C6C556AD2F45658CBFD1B4AF230FFA"/>
    <w:rsid w:val="00870E93"/>
  </w:style>
  <w:style w:type="paragraph" w:customStyle="1" w:styleId="C592DDF72CED4C089A03C37386670F71">
    <w:name w:val="C592DDF72CED4C089A03C37386670F71"/>
    <w:rsid w:val="00870E93"/>
  </w:style>
  <w:style w:type="paragraph" w:customStyle="1" w:styleId="B9B4461A96AC44AB800335CE07885D47">
    <w:name w:val="B9B4461A96AC44AB800335CE07885D47"/>
    <w:rsid w:val="00870E93"/>
  </w:style>
  <w:style w:type="paragraph" w:customStyle="1" w:styleId="2947FE60E4AD40C9AA1A5543DA50278E">
    <w:name w:val="2947FE60E4AD40C9AA1A5543DA50278E"/>
    <w:rsid w:val="00870E93"/>
  </w:style>
  <w:style w:type="paragraph" w:customStyle="1" w:styleId="7122A1F8A0974C68821B9198F6D99585">
    <w:name w:val="7122A1F8A0974C68821B9198F6D99585"/>
    <w:rsid w:val="00870E93"/>
  </w:style>
  <w:style w:type="paragraph" w:customStyle="1" w:styleId="7E4C7AE3DE834945B92CE2CD2A073F74">
    <w:name w:val="7E4C7AE3DE834945B92CE2CD2A073F74"/>
    <w:rsid w:val="00870E93"/>
  </w:style>
  <w:style w:type="paragraph" w:customStyle="1" w:styleId="67FF614C67434F6FAD037947AB6C45F7">
    <w:name w:val="67FF614C67434F6FAD037947AB6C45F7"/>
    <w:rsid w:val="00870E93"/>
  </w:style>
  <w:style w:type="paragraph" w:customStyle="1" w:styleId="ED68916481AA4520B52EBF4C30866185">
    <w:name w:val="ED68916481AA4520B52EBF4C30866185"/>
    <w:rsid w:val="00870E93"/>
  </w:style>
  <w:style w:type="paragraph" w:customStyle="1" w:styleId="066183FE213446C693341E9CC2A1D549">
    <w:name w:val="066183FE213446C693341E9CC2A1D549"/>
    <w:rsid w:val="00870E93"/>
  </w:style>
  <w:style w:type="paragraph" w:customStyle="1" w:styleId="3290E83DCF20453A97FA97776822D7D0">
    <w:name w:val="3290E83DCF20453A97FA97776822D7D0"/>
    <w:rsid w:val="00870E93"/>
  </w:style>
  <w:style w:type="paragraph" w:customStyle="1" w:styleId="96949FAB9ECA4EA39B51EAF62B2D738A">
    <w:name w:val="96949FAB9ECA4EA39B51EAF62B2D738A"/>
    <w:rsid w:val="00870E93"/>
  </w:style>
  <w:style w:type="paragraph" w:customStyle="1" w:styleId="CFBB3A777F5F45379D23A4533DDAFFF4">
    <w:name w:val="CFBB3A777F5F45379D23A4533DDAFFF4"/>
    <w:rsid w:val="00870E93"/>
  </w:style>
  <w:style w:type="paragraph" w:customStyle="1" w:styleId="659CA7AB0C1041C3BA6888725346B606">
    <w:name w:val="659CA7AB0C1041C3BA6888725346B606"/>
    <w:rsid w:val="00870E93"/>
  </w:style>
  <w:style w:type="paragraph" w:customStyle="1" w:styleId="AF3C789914A049849C6C950107A64406">
    <w:name w:val="AF3C789914A049849C6C950107A64406"/>
    <w:rsid w:val="00870E93"/>
  </w:style>
  <w:style w:type="paragraph" w:customStyle="1" w:styleId="1A23C0E502084495A1E92F06005303A5">
    <w:name w:val="1A23C0E502084495A1E92F06005303A5"/>
    <w:rsid w:val="00870E93"/>
  </w:style>
  <w:style w:type="paragraph" w:customStyle="1" w:styleId="B44DE2C1A0934399BD421386FC84E776">
    <w:name w:val="B44DE2C1A0934399BD421386FC84E776"/>
    <w:rsid w:val="00870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Vale0589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7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 valderrama araya</dc:creator>
  <cp:keywords/>
  <cp:lastModifiedBy>valeska valderrama araya</cp:lastModifiedBy>
  <cp:revision>3</cp:revision>
  <dcterms:created xsi:type="dcterms:W3CDTF">2017-10-01T16:57:00Z</dcterms:created>
  <dcterms:modified xsi:type="dcterms:W3CDTF">2017-10-01T17:04:00Z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